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4B" w:rsidRPr="00A424A9" w:rsidRDefault="00FF1AB6" w:rsidP="004B5E78">
      <w:pPr>
        <w:tabs>
          <w:tab w:val="center" w:pos="5328"/>
        </w:tabs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 xml:space="preserve">Prescribed Fire </w:t>
      </w:r>
      <w:r w:rsidR="00553F06" w:rsidRPr="00A424A9">
        <w:rPr>
          <w:rFonts w:ascii="Arial" w:hAnsi="Arial" w:cs="Arial"/>
          <w:b/>
          <w:bCs/>
          <w:smallCaps/>
          <w:sz w:val="28"/>
          <w:szCs w:val="28"/>
        </w:rPr>
        <w:t>Training Exchange Registration—</w:t>
      </w:r>
      <w:r w:rsidR="003D158C" w:rsidRPr="00A424A9">
        <w:rPr>
          <w:rFonts w:ascii="Arial" w:hAnsi="Arial" w:cs="Arial"/>
          <w:b/>
          <w:bCs/>
          <w:smallCaps/>
          <w:sz w:val="28"/>
          <w:szCs w:val="28"/>
        </w:rPr>
        <w:t>2</w:t>
      </w:r>
      <w:r w:rsidR="00011A82" w:rsidRPr="00A424A9">
        <w:rPr>
          <w:rFonts w:ascii="Arial" w:hAnsi="Arial" w:cs="Arial"/>
          <w:b/>
          <w:bCs/>
          <w:smallCaps/>
          <w:sz w:val="28"/>
          <w:szCs w:val="28"/>
        </w:rPr>
        <w:t>01</w:t>
      </w:r>
      <w:r w:rsidR="00387A3D">
        <w:rPr>
          <w:rFonts w:ascii="Arial" w:hAnsi="Arial" w:cs="Arial"/>
          <w:b/>
          <w:bCs/>
          <w:smallCaps/>
          <w:sz w:val="28"/>
          <w:szCs w:val="28"/>
        </w:rPr>
        <w:t>8</w:t>
      </w:r>
    </w:p>
    <w:p w:rsidR="008446AC" w:rsidRPr="009249AF" w:rsidRDefault="008446AC" w:rsidP="003003A0">
      <w:pPr>
        <w:tabs>
          <w:tab w:val="center" w:pos="5328"/>
        </w:tabs>
        <w:jc w:val="center"/>
        <w:rPr>
          <w:rFonts w:ascii="Arial" w:hAnsi="Arial" w:cs="Arial"/>
          <w:b/>
          <w:bCs/>
          <w:smallCaps/>
          <w:szCs w:val="20"/>
        </w:rPr>
      </w:pPr>
    </w:p>
    <w:tbl>
      <w:tblPr>
        <w:tblW w:w="1077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80"/>
        <w:gridCol w:w="1164"/>
        <w:gridCol w:w="2448"/>
        <w:gridCol w:w="432"/>
        <w:gridCol w:w="929"/>
        <w:gridCol w:w="4028"/>
      </w:tblGrid>
      <w:tr w:rsidR="0059764B" w:rsidRPr="00A424A9" w:rsidTr="007C5023">
        <w:trPr>
          <w:cantSplit/>
          <w:trHeight w:val="315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59764B" w:rsidRPr="00A424A9" w:rsidRDefault="0059764B" w:rsidP="00463A46">
            <w:pPr>
              <w:spacing w:before="60" w:after="60"/>
              <w:rPr>
                <w:rFonts w:ascii="Arial" w:hAnsi="Arial" w:cs="Arial"/>
                <w:b/>
                <w:bCs/>
                <w:smallCaps/>
                <w:sz w:val="24"/>
              </w:rPr>
            </w:pPr>
            <w:r w:rsidRPr="00A424A9">
              <w:rPr>
                <w:rFonts w:ascii="Arial" w:hAnsi="Arial" w:cs="Arial"/>
                <w:b/>
                <w:bCs/>
                <w:sz w:val="24"/>
              </w:rPr>
              <w:t>I.</w:t>
            </w:r>
            <w:r w:rsidRPr="00A424A9">
              <w:rPr>
                <w:rFonts w:ascii="Arial" w:hAnsi="Arial" w:cs="Arial"/>
                <w:b/>
                <w:bCs/>
                <w:smallCaps/>
                <w:sz w:val="24"/>
              </w:rPr>
              <w:t xml:space="preserve"> </w:t>
            </w:r>
            <w:r w:rsidR="00A424A9">
              <w:rPr>
                <w:rFonts w:ascii="Arial" w:hAnsi="Arial" w:cs="Arial"/>
                <w:b/>
                <w:bCs/>
                <w:smallCaps/>
                <w:sz w:val="24"/>
              </w:rPr>
              <w:t>Participant Information</w:t>
            </w:r>
          </w:p>
        </w:tc>
      </w:tr>
      <w:tr w:rsidR="003003A0" w:rsidRPr="00FF5C10" w:rsidTr="007C5023">
        <w:trPr>
          <w:cantSplit/>
          <w:trHeight w:val="405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</w:tcPr>
          <w:p w:rsidR="003003A0" w:rsidRPr="00785E5A" w:rsidRDefault="00FF5C10" w:rsidP="00463A46">
            <w:pPr>
              <w:spacing w:before="60" w:after="6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Cs w:val="20"/>
              </w:rPr>
              <w:t>Full</w:t>
            </w:r>
            <w:r w:rsidRPr="00FF5C10">
              <w:rPr>
                <w:rFonts w:ascii="Arial" w:hAnsi="Arial" w:cs="Arial"/>
                <w:szCs w:val="20"/>
              </w:rPr>
              <w:t xml:space="preserve"> name (for course certificate)</w:t>
            </w:r>
            <w:r w:rsidR="00351F6C" w:rsidRPr="00FF5C10">
              <w:rPr>
                <w:rFonts w:ascii="Arial" w:hAnsi="Arial" w:cs="Arial"/>
                <w:szCs w:val="20"/>
              </w:rPr>
              <w:t>:</w:t>
            </w:r>
            <w:r w:rsidR="002870C1" w:rsidRPr="00FF5C10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59764B" w:rsidRPr="00A424A9" w:rsidTr="007C5023">
        <w:trPr>
          <w:cantSplit/>
          <w:trHeight w:val="351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</w:tcPr>
          <w:p w:rsidR="0059764B" w:rsidRPr="00785E5A" w:rsidRDefault="00FF5C10" w:rsidP="00463A46">
            <w:pPr>
              <w:tabs>
                <w:tab w:val="left" w:pos="-38"/>
              </w:tabs>
              <w:spacing w:before="60" w:after="60"/>
              <w:ind w:left="-38"/>
              <w:rPr>
                <w:rFonts w:ascii="Arial" w:hAnsi="Arial" w:cs="Arial"/>
                <w:b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Cs w:val="20"/>
                <w:lang w:val="es-ES"/>
              </w:rPr>
              <w:t>Organization</w:t>
            </w:r>
            <w:proofErr w:type="spellEnd"/>
            <w:r>
              <w:rPr>
                <w:rFonts w:ascii="Arial" w:hAnsi="Arial" w:cs="Arial"/>
                <w:szCs w:val="20"/>
                <w:lang w:val="es-ES"/>
              </w:rPr>
              <w:t xml:space="preserve"> and position</w:t>
            </w:r>
            <w:r w:rsidR="00351F6C" w:rsidRPr="00A424A9">
              <w:rPr>
                <w:rFonts w:ascii="Arial" w:hAnsi="Arial" w:cs="Arial"/>
                <w:szCs w:val="20"/>
                <w:lang w:val="es-ES"/>
              </w:rPr>
              <w:t>:</w:t>
            </w:r>
            <w:r w:rsidR="004532F7" w:rsidRPr="00A424A9">
              <w:rPr>
                <w:rFonts w:ascii="Arial" w:hAnsi="Arial" w:cs="Arial"/>
                <w:szCs w:val="20"/>
                <w:lang w:val="es-ES"/>
              </w:rPr>
              <w:t xml:space="preserve"> </w:t>
            </w:r>
          </w:p>
        </w:tc>
      </w:tr>
      <w:tr w:rsidR="00F502C6" w:rsidRPr="00A424A9" w:rsidTr="007C5023">
        <w:trPr>
          <w:cantSplit/>
          <w:trHeight w:val="540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</w:tcPr>
          <w:p w:rsidR="00351F6C" w:rsidRPr="00785E5A" w:rsidRDefault="00FF5C10" w:rsidP="00EB2DE8">
            <w:pPr>
              <w:tabs>
                <w:tab w:val="left" w:pos="547"/>
              </w:tabs>
              <w:spacing w:before="60" w:after="60"/>
              <w:ind w:left="592" w:hanging="630"/>
              <w:rPr>
                <w:rFonts w:ascii="Arial" w:hAnsi="Arial" w:cs="Arial"/>
                <w:b/>
                <w:szCs w:val="20"/>
              </w:rPr>
            </w:pPr>
            <w:r w:rsidRPr="00FF5C10">
              <w:rPr>
                <w:rFonts w:ascii="Arial" w:hAnsi="Arial" w:cs="Arial"/>
                <w:szCs w:val="20"/>
              </w:rPr>
              <w:t>Work address (street, city, state, zip</w:t>
            </w:r>
            <w:r w:rsidR="00FF1AB6">
              <w:rPr>
                <w:rFonts w:ascii="Arial" w:hAnsi="Arial" w:cs="Arial"/>
                <w:szCs w:val="20"/>
              </w:rPr>
              <w:t>/postal code, country</w:t>
            </w:r>
            <w:r w:rsidRPr="00FF5C10">
              <w:rPr>
                <w:rFonts w:ascii="Arial" w:hAnsi="Arial" w:cs="Arial"/>
                <w:szCs w:val="20"/>
              </w:rPr>
              <w:t>)</w:t>
            </w:r>
            <w:r w:rsidR="000D4C3B">
              <w:rPr>
                <w:rFonts w:ascii="Arial" w:hAnsi="Arial" w:cs="Arial"/>
                <w:szCs w:val="20"/>
              </w:rPr>
              <w:t>:</w:t>
            </w:r>
          </w:p>
        </w:tc>
      </w:tr>
      <w:tr w:rsidR="00F502C6" w:rsidRPr="00A424A9" w:rsidTr="007C5023">
        <w:trPr>
          <w:cantSplit/>
          <w:trHeight w:val="531"/>
          <w:jc w:val="center"/>
        </w:trPr>
        <w:tc>
          <w:tcPr>
            <w:tcW w:w="2941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:rsidR="00F502C6" w:rsidRPr="00A424A9" w:rsidRDefault="00FF5C10" w:rsidP="00463A46">
            <w:p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Work phone</w:t>
            </w:r>
            <w:r w:rsidR="00F502C6" w:rsidRPr="00A424A9">
              <w:rPr>
                <w:rFonts w:ascii="Arial" w:hAnsi="Arial" w:cs="Arial"/>
                <w:szCs w:val="20"/>
              </w:rPr>
              <w:t>:</w:t>
            </w:r>
            <w:r w:rsidR="008577ED" w:rsidRPr="00785E5A">
              <w:rPr>
                <w:rFonts w:ascii="Arial" w:hAnsi="Arial" w:cs="Arial"/>
                <w:b/>
                <w:szCs w:val="20"/>
              </w:rPr>
              <w:t xml:space="preserve"> </w:t>
            </w:r>
            <w:r w:rsidR="008446AC" w:rsidRPr="00785E5A">
              <w:rPr>
                <w:b/>
                <w:szCs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F502C6" w:rsidRPr="00785E5A" w:rsidRDefault="00FF5C10" w:rsidP="00463A46">
            <w:pPr>
              <w:spacing w:before="60" w:after="60"/>
              <w:rPr>
                <w:rFonts w:ascii="Arial" w:hAnsi="Arial" w:cs="Arial"/>
                <w:b/>
                <w:szCs w:val="20"/>
                <w:lang w:val="es-ES"/>
              </w:rPr>
            </w:pPr>
            <w:r>
              <w:rPr>
                <w:rFonts w:ascii="Arial" w:hAnsi="Arial" w:cs="Arial"/>
                <w:szCs w:val="20"/>
                <w:lang w:val="es-ES"/>
              </w:rPr>
              <w:t xml:space="preserve">Cell </w:t>
            </w:r>
            <w:proofErr w:type="spellStart"/>
            <w:r>
              <w:rPr>
                <w:rFonts w:ascii="Arial" w:hAnsi="Arial" w:cs="Arial"/>
                <w:szCs w:val="20"/>
                <w:lang w:val="es-ES"/>
              </w:rPr>
              <w:t>phone</w:t>
            </w:r>
            <w:proofErr w:type="spellEnd"/>
            <w:r>
              <w:rPr>
                <w:rFonts w:ascii="Arial" w:hAnsi="Arial" w:cs="Arial"/>
                <w:szCs w:val="20"/>
                <w:lang w:val="es-ES"/>
              </w:rPr>
              <w:t xml:space="preserve">: </w:t>
            </w:r>
          </w:p>
        </w:tc>
        <w:tc>
          <w:tcPr>
            <w:tcW w:w="4957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F502C6" w:rsidRPr="00785E5A" w:rsidRDefault="00FF5C10" w:rsidP="00463A46">
            <w:pPr>
              <w:spacing w:before="60" w:after="60"/>
              <w:rPr>
                <w:rFonts w:ascii="Arial" w:hAnsi="Arial" w:cs="Arial"/>
                <w:b/>
                <w:szCs w:val="20"/>
                <w:lang w:val="es-ES"/>
              </w:rPr>
            </w:pPr>
            <w:r>
              <w:rPr>
                <w:rFonts w:ascii="Arial" w:hAnsi="Arial" w:cs="Arial"/>
                <w:szCs w:val="20"/>
                <w:lang w:val="es-ES"/>
              </w:rPr>
              <w:t>Email</w:t>
            </w:r>
            <w:r w:rsidR="00F502C6" w:rsidRPr="00A424A9">
              <w:rPr>
                <w:rFonts w:ascii="Arial" w:hAnsi="Arial" w:cs="Arial"/>
                <w:szCs w:val="20"/>
                <w:lang w:val="es-ES"/>
              </w:rPr>
              <w:t>:</w:t>
            </w:r>
          </w:p>
        </w:tc>
      </w:tr>
      <w:tr w:rsidR="00A83714" w:rsidRPr="00A424A9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A83714" w:rsidRPr="00BE23F1" w:rsidRDefault="00A83714" w:rsidP="007C5023">
            <w:pPr>
              <w:spacing w:before="60" w:after="6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II. </w:t>
            </w:r>
            <w:r w:rsidRPr="00A83714">
              <w:rPr>
                <w:rFonts w:ascii="Arial" w:hAnsi="Arial" w:cs="Arial"/>
                <w:b/>
                <w:bCs/>
                <w:smallCaps/>
                <w:sz w:val="24"/>
              </w:rPr>
              <w:t>Qualifications:</w:t>
            </w:r>
            <w:r w:rsidR="007C5023">
              <w:rPr>
                <w:rFonts w:ascii="Arial" w:hAnsi="Arial" w:cs="Arial"/>
                <w:b/>
                <w:bCs/>
                <w:smallCaps/>
                <w:sz w:val="24"/>
              </w:rPr>
              <w:t xml:space="preserve"> *</w:t>
            </w:r>
            <w:r w:rsidR="007C5023" w:rsidRPr="00387A3D">
              <w:rPr>
                <w:rFonts w:ascii="Arial" w:hAnsi="Arial" w:cs="Arial"/>
                <w:b/>
                <w:bCs/>
                <w:smallCaps/>
                <w:color w:val="FF0000"/>
                <w:sz w:val="24"/>
              </w:rPr>
              <w:t>SEND</w:t>
            </w:r>
            <w:r w:rsidR="00386A2A">
              <w:rPr>
                <w:rFonts w:ascii="Arial" w:hAnsi="Arial" w:cs="Arial"/>
                <w:b/>
                <w:bCs/>
                <w:smallCaps/>
                <w:color w:val="FF0000"/>
                <w:sz w:val="24"/>
              </w:rPr>
              <w:t xml:space="preserve"> </w:t>
            </w:r>
            <w:r w:rsidR="007C5023" w:rsidRPr="00387A3D">
              <w:rPr>
                <w:rFonts w:ascii="Arial" w:hAnsi="Arial" w:cs="Arial"/>
                <w:b/>
                <w:bCs/>
                <w:smallCaps/>
                <w:color w:val="FF0000"/>
                <w:sz w:val="24"/>
              </w:rPr>
              <w:t>COPY OF CURRENT RED CARD</w:t>
            </w:r>
            <w:r w:rsidR="007C5023">
              <w:rPr>
                <w:rFonts w:ascii="Arial" w:hAnsi="Arial" w:cs="Arial"/>
                <w:b/>
                <w:bCs/>
                <w:smallCaps/>
                <w:sz w:val="24"/>
              </w:rPr>
              <w:t>*</w:t>
            </w:r>
          </w:p>
        </w:tc>
      </w:tr>
      <w:tr w:rsidR="00A83714" w:rsidRPr="00A424A9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FFFFFF" w:themeFill="background1"/>
          </w:tcPr>
          <w:p w:rsidR="00A83714" w:rsidRPr="00785E5A" w:rsidRDefault="00A83714" w:rsidP="00463A46">
            <w:pPr>
              <w:spacing w:before="60" w:after="60"/>
              <w:rPr>
                <w:rFonts w:ascii="Arial" w:hAnsi="Arial" w:cs="Arial"/>
                <w:b/>
                <w:bCs/>
                <w:szCs w:val="20"/>
              </w:rPr>
            </w:pPr>
            <w:r w:rsidRPr="00A83714">
              <w:rPr>
                <w:rFonts w:ascii="Arial" w:hAnsi="Arial" w:cs="Arial"/>
                <w:bCs/>
                <w:szCs w:val="20"/>
              </w:rPr>
              <w:t>Qualified positions</w:t>
            </w:r>
            <w:r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A83714" w:rsidRPr="00A424A9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FFFFFF" w:themeFill="background1"/>
          </w:tcPr>
          <w:p w:rsidR="00A83714" w:rsidRPr="00785E5A" w:rsidRDefault="00A83714" w:rsidP="00463A46">
            <w:pPr>
              <w:spacing w:before="60" w:after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Trainee positions:</w:t>
            </w:r>
          </w:p>
        </w:tc>
      </w:tr>
      <w:tr w:rsidR="00A83714" w:rsidRPr="00A424A9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FFFFFF" w:themeFill="background1"/>
          </w:tcPr>
          <w:p w:rsidR="00A83714" w:rsidRPr="00785E5A" w:rsidRDefault="00F344AC" w:rsidP="00463A46">
            <w:pPr>
              <w:spacing w:before="60" w:after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Are you UTVO Qualified?</w:t>
            </w:r>
            <w:r w:rsidR="00785E5A"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  <w:tr w:rsidR="003003A0" w:rsidRPr="00A424A9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3003A0" w:rsidRPr="00BE23F1" w:rsidRDefault="00A83714" w:rsidP="00463A46">
            <w:p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III.</w:t>
            </w:r>
            <w:r w:rsidR="003003A0" w:rsidRPr="00BE23F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551825" w:rsidRPr="00BE23F1">
              <w:rPr>
                <w:rFonts w:ascii="Arial" w:hAnsi="Arial" w:cs="Arial"/>
                <w:b/>
                <w:bCs/>
                <w:smallCaps/>
                <w:sz w:val="24"/>
              </w:rPr>
              <w:t xml:space="preserve"> </w:t>
            </w:r>
            <w:r w:rsidR="00FF5C10" w:rsidRPr="00BE23F1">
              <w:rPr>
                <w:rFonts w:ascii="Arial" w:hAnsi="Arial" w:cs="Arial"/>
                <w:b/>
                <w:bCs/>
                <w:smallCaps/>
                <w:sz w:val="24"/>
              </w:rPr>
              <w:t>In Case of Emergency</w:t>
            </w:r>
            <w:r w:rsidR="00804B92" w:rsidRPr="00BE23F1">
              <w:rPr>
                <w:rFonts w:ascii="Arial" w:hAnsi="Arial" w:cs="Arial"/>
                <w:b/>
                <w:bCs/>
                <w:smallCaps/>
                <w:sz w:val="24"/>
              </w:rPr>
              <w:t>:</w:t>
            </w:r>
          </w:p>
        </w:tc>
      </w:tr>
      <w:tr w:rsidR="00F502C6" w:rsidRPr="00A424A9" w:rsidTr="007C5023">
        <w:trPr>
          <w:cantSplit/>
          <w:jc w:val="center"/>
        </w:trPr>
        <w:tc>
          <w:tcPr>
            <w:tcW w:w="6750" w:type="dxa"/>
            <w:gridSpan w:val="6"/>
            <w:tcBorders>
              <w:top w:val="double" w:sz="6" w:space="0" w:color="000000"/>
              <w:bottom w:val="double" w:sz="6" w:space="0" w:color="000000"/>
            </w:tcBorders>
          </w:tcPr>
          <w:p w:rsidR="00F502C6" w:rsidRPr="00785E5A" w:rsidRDefault="00FF5C10" w:rsidP="00463A46">
            <w:pPr>
              <w:tabs>
                <w:tab w:val="left" w:pos="-1440"/>
                <w:tab w:val="left" w:pos="1095"/>
              </w:tabs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</w:t>
            </w:r>
            <w:r w:rsidR="001F6B4E" w:rsidRPr="00A424A9">
              <w:rPr>
                <w:rFonts w:ascii="Arial" w:hAnsi="Arial" w:cs="Arial"/>
                <w:szCs w:val="20"/>
              </w:rPr>
              <w:t>:</w:t>
            </w:r>
            <w:r w:rsidR="008608DA" w:rsidRPr="00A424A9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028" w:type="dxa"/>
            <w:tcBorders>
              <w:top w:val="double" w:sz="6" w:space="0" w:color="000000"/>
              <w:bottom w:val="double" w:sz="6" w:space="0" w:color="000000"/>
            </w:tcBorders>
          </w:tcPr>
          <w:p w:rsidR="00F502C6" w:rsidRPr="00785E5A" w:rsidRDefault="00FF5C10" w:rsidP="00463A46">
            <w:pPr>
              <w:tabs>
                <w:tab w:val="left" w:pos="-1440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Phone number(s)</w:t>
            </w:r>
            <w:r w:rsidR="00F502C6" w:rsidRPr="00A424A9">
              <w:rPr>
                <w:rFonts w:ascii="Arial" w:hAnsi="Arial" w:cs="Arial"/>
                <w:szCs w:val="20"/>
              </w:rPr>
              <w:t>:</w:t>
            </w:r>
            <w:r w:rsidR="00975698" w:rsidRPr="00A424A9">
              <w:rPr>
                <w:b/>
                <w:sz w:val="24"/>
              </w:rPr>
              <w:t xml:space="preserve"> </w:t>
            </w:r>
          </w:p>
        </w:tc>
      </w:tr>
      <w:tr w:rsidR="00F37DE1" w:rsidRPr="00FF5C10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</w:tcPr>
          <w:p w:rsidR="00F37DE1" w:rsidRPr="00785E5A" w:rsidRDefault="00FF5C10" w:rsidP="00463A46">
            <w:pPr>
              <w:tabs>
                <w:tab w:val="left" w:pos="-1440"/>
              </w:tabs>
              <w:spacing w:before="60" w:after="60"/>
              <w:ind w:left="8661" w:hanging="8661"/>
              <w:rPr>
                <w:rFonts w:ascii="Arial" w:hAnsi="Arial" w:cs="Arial"/>
                <w:b/>
                <w:szCs w:val="20"/>
              </w:rPr>
            </w:pPr>
            <w:r w:rsidRPr="00FF5C10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elationship</w:t>
            </w:r>
            <w:r w:rsidR="00804B92" w:rsidRPr="00FF5C10">
              <w:rPr>
                <w:rFonts w:ascii="Arial" w:hAnsi="Arial" w:cs="Arial"/>
                <w:szCs w:val="20"/>
              </w:rPr>
              <w:t xml:space="preserve"> (</w:t>
            </w:r>
            <w:r w:rsidRPr="00FF5C10">
              <w:rPr>
                <w:rFonts w:ascii="Arial" w:hAnsi="Arial" w:cs="Arial"/>
                <w:szCs w:val="20"/>
              </w:rPr>
              <w:t>family</w:t>
            </w:r>
            <w:r w:rsidR="008608DA" w:rsidRPr="00FF5C10">
              <w:rPr>
                <w:rFonts w:ascii="Arial" w:hAnsi="Arial" w:cs="Arial"/>
                <w:szCs w:val="20"/>
              </w:rPr>
              <w:t>, supervisor</w:t>
            </w:r>
            <w:r w:rsidR="00804B92" w:rsidRPr="00FF5C10">
              <w:rPr>
                <w:rFonts w:ascii="Arial" w:hAnsi="Arial" w:cs="Arial"/>
                <w:szCs w:val="20"/>
              </w:rPr>
              <w:t xml:space="preserve">, </w:t>
            </w:r>
            <w:r w:rsidRPr="00FF5C10">
              <w:rPr>
                <w:rFonts w:ascii="Arial" w:hAnsi="Arial" w:cs="Arial"/>
                <w:szCs w:val="20"/>
              </w:rPr>
              <w:t>friend</w:t>
            </w:r>
            <w:r w:rsidR="008608DA" w:rsidRPr="00FF5C10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other</w:t>
            </w:r>
            <w:r w:rsidR="008608DA" w:rsidRPr="00FF5C10">
              <w:rPr>
                <w:rFonts w:ascii="Arial" w:hAnsi="Arial" w:cs="Arial"/>
                <w:szCs w:val="20"/>
              </w:rPr>
              <w:t>)</w:t>
            </w:r>
            <w:r w:rsidR="00F37DE1" w:rsidRPr="00FF5C10">
              <w:rPr>
                <w:rFonts w:ascii="Arial" w:hAnsi="Arial" w:cs="Arial"/>
                <w:szCs w:val="20"/>
              </w:rPr>
              <w:t>:</w:t>
            </w:r>
            <w:r w:rsidR="00785E5A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3003A0" w:rsidRPr="00A424A9" w:rsidTr="007C5023">
        <w:trPr>
          <w:cantSplit/>
          <w:trHeight w:val="306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3003A0" w:rsidRPr="00A424A9" w:rsidRDefault="00A83714" w:rsidP="00463A46">
            <w:pPr>
              <w:spacing w:before="60" w:after="60"/>
              <w:rPr>
                <w:rFonts w:ascii="Arial" w:hAnsi="Arial" w:cs="Arial"/>
                <w:b/>
                <w:bCs/>
                <w:smallCap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IV.</w:t>
            </w:r>
            <w:r w:rsidR="003003A0" w:rsidRPr="00A424A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FF5C10">
              <w:rPr>
                <w:rFonts w:ascii="Arial" w:hAnsi="Arial" w:cs="Arial"/>
                <w:b/>
                <w:bCs/>
                <w:smallCaps/>
                <w:sz w:val="24"/>
              </w:rPr>
              <w:t>Medical Information</w:t>
            </w:r>
            <w:r>
              <w:rPr>
                <w:rFonts w:ascii="Arial" w:hAnsi="Arial" w:cs="Arial"/>
                <w:b/>
                <w:bCs/>
                <w:smallCaps/>
                <w:sz w:val="24"/>
              </w:rPr>
              <w:t xml:space="preserve"> and Diet</w:t>
            </w:r>
          </w:p>
        </w:tc>
      </w:tr>
      <w:tr w:rsidR="00F37DE1" w:rsidRPr="00A424A9" w:rsidTr="007C5023">
        <w:trPr>
          <w:cantSplit/>
          <w:trHeight w:val="405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</w:tcPr>
          <w:p w:rsidR="00A83714" w:rsidRPr="00785E5A" w:rsidRDefault="00FF5C10" w:rsidP="00A83714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FF5C10">
              <w:rPr>
                <w:rFonts w:ascii="Arial" w:hAnsi="Arial" w:cs="Arial"/>
                <w:szCs w:val="20"/>
              </w:rPr>
              <w:t xml:space="preserve">Do you have any allergies, medical problems or other conditions that could affect your </w:t>
            </w:r>
            <w:r>
              <w:rPr>
                <w:rFonts w:ascii="Arial" w:hAnsi="Arial" w:cs="Arial"/>
                <w:szCs w:val="20"/>
              </w:rPr>
              <w:t>ability to conduct prescribed fire or take part in other field exercises?  If so, please describe below (</w:t>
            </w:r>
            <w:proofErr w:type="gramStart"/>
            <w:r>
              <w:rPr>
                <w:rFonts w:ascii="Arial" w:hAnsi="Arial" w:cs="Arial"/>
                <w:szCs w:val="20"/>
              </w:rPr>
              <w:t>continue on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reverse if needed).</w:t>
            </w:r>
            <w:r w:rsidR="00A83714" w:rsidRPr="006933F1">
              <w:rPr>
                <w:rFonts w:ascii="Arial" w:hAnsi="Arial" w:cs="Arial"/>
                <w:szCs w:val="20"/>
              </w:rPr>
              <w:t xml:space="preserve"> </w:t>
            </w:r>
          </w:p>
          <w:p w:rsidR="00A83714" w:rsidRDefault="00A83714" w:rsidP="00A83714">
            <w:pPr>
              <w:spacing w:before="60" w:after="60"/>
              <w:rPr>
                <w:rFonts w:ascii="Arial" w:hAnsi="Arial" w:cs="Arial"/>
                <w:szCs w:val="20"/>
              </w:rPr>
            </w:pPr>
          </w:p>
          <w:p w:rsidR="00FF5C10" w:rsidRPr="00785E5A" w:rsidRDefault="00A83714" w:rsidP="00A83714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6933F1">
              <w:rPr>
                <w:rFonts w:ascii="Arial" w:hAnsi="Arial" w:cs="Arial"/>
                <w:szCs w:val="20"/>
              </w:rPr>
              <w:t xml:space="preserve">Are you vegetarian? Do you have any food allergies or other </w:t>
            </w:r>
            <w:r>
              <w:rPr>
                <w:rFonts w:ascii="Arial" w:hAnsi="Arial" w:cs="Arial"/>
                <w:szCs w:val="20"/>
              </w:rPr>
              <w:t xml:space="preserve">dietary </w:t>
            </w:r>
            <w:r w:rsidRPr="006933F1">
              <w:rPr>
                <w:rFonts w:ascii="Arial" w:hAnsi="Arial" w:cs="Arial"/>
                <w:szCs w:val="20"/>
              </w:rPr>
              <w:t>restrictions?</w:t>
            </w:r>
            <w:r w:rsidR="00785E5A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37DE1" w:rsidRPr="006933F1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5D4656" w:rsidRPr="006933F1" w:rsidRDefault="005D4656" w:rsidP="00E12CA4">
            <w:pPr>
              <w:spacing w:before="60" w:after="60"/>
              <w:rPr>
                <w:rFonts w:ascii="Arial" w:hAnsi="Arial" w:cs="Arial"/>
                <w:bCs/>
                <w:smallCaps/>
                <w:szCs w:val="20"/>
              </w:rPr>
            </w:pPr>
            <w:r w:rsidRPr="006933F1">
              <w:rPr>
                <w:rFonts w:ascii="Arial" w:hAnsi="Arial" w:cs="Arial"/>
                <w:b/>
                <w:bCs/>
                <w:sz w:val="24"/>
              </w:rPr>
              <w:t xml:space="preserve">V. </w:t>
            </w:r>
            <w:r w:rsidR="006933F1" w:rsidRPr="006933F1">
              <w:rPr>
                <w:rFonts w:ascii="Arial" w:hAnsi="Arial" w:cs="Arial"/>
                <w:b/>
                <w:bCs/>
                <w:smallCaps/>
                <w:sz w:val="24"/>
              </w:rPr>
              <w:t>Transportation Coordination</w:t>
            </w:r>
            <w:proofErr w:type="gramStart"/>
            <w:r w:rsidR="006933F1" w:rsidRPr="006933F1">
              <w:rPr>
                <w:rFonts w:ascii="Arial" w:hAnsi="Arial" w:cs="Arial"/>
                <w:b/>
                <w:bCs/>
                <w:smallCaps/>
                <w:sz w:val="24"/>
              </w:rPr>
              <w:t xml:space="preserve"> </w:t>
            </w:r>
            <w:r w:rsidR="00F77E3F">
              <w:rPr>
                <w:rFonts w:ascii="Arial" w:hAnsi="Arial" w:cs="Arial"/>
                <w:b/>
                <w:bCs/>
                <w:smallCaps/>
                <w:sz w:val="24"/>
              </w:rPr>
              <w:t xml:space="preserve"> </w:t>
            </w:r>
            <w:r w:rsidRPr="006933F1">
              <w:rPr>
                <w:rFonts w:ascii="Arial" w:hAnsi="Arial" w:cs="Arial"/>
                <w:b/>
                <w:bCs/>
                <w:smallCaps/>
                <w:sz w:val="24"/>
              </w:rPr>
              <w:t xml:space="preserve"> </w:t>
            </w:r>
            <w:r w:rsidR="000446F8">
              <w:rPr>
                <w:rFonts w:ascii="Arial" w:hAnsi="Arial" w:cs="Arial"/>
                <w:bCs/>
                <w:smallCaps/>
                <w:szCs w:val="20"/>
              </w:rPr>
              <w:t>(</w:t>
            </w:r>
            <w:proofErr w:type="gramEnd"/>
            <w:r w:rsidR="006933F1" w:rsidRPr="00F77E3F">
              <w:rPr>
                <w:rFonts w:ascii="Arial" w:hAnsi="Arial" w:cs="Arial"/>
                <w:bCs/>
                <w:smallCaps/>
                <w:szCs w:val="20"/>
              </w:rPr>
              <w:t xml:space="preserve">transport to and from the </w:t>
            </w:r>
            <w:r w:rsidR="00E12CA4">
              <w:rPr>
                <w:rFonts w:ascii="Arial" w:hAnsi="Arial" w:cs="Arial"/>
                <w:bCs/>
                <w:smallCaps/>
                <w:szCs w:val="20"/>
              </w:rPr>
              <w:t>Madison, WI</w:t>
            </w:r>
            <w:r w:rsidR="006933F1" w:rsidRPr="00F77E3F">
              <w:rPr>
                <w:rFonts w:ascii="Arial" w:hAnsi="Arial" w:cs="Arial"/>
                <w:bCs/>
                <w:smallCaps/>
                <w:szCs w:val="20"/>
              </w:rPr>
              <w:t xml:space="preserve"> airport will be provided</w:t>
            </w:r>
            <w:r w:rsidR="000446F8">
              <w:rPr>
                <w:rFonts w:ascii="Arial" w:hAnsi="Arial" w:cs="Arial"/>
                <w:bCs/>
                <w:smallCaps/>
                <w:szCs w:val="20"/>
              </w:rPr>
              <w:t xml:space="preserve"> if flying</w:t>
            </w:r>
            <w:r w:rsidRPr="00F77E3F">
              <w:rPr>
                <w:rFonts w:ascii="Arial" w:hAnsi="Arial" w:cs="Arial"/>
                <w:bCs/>
                <w:smallCaps/>
                <w:szCs w:val="20"/>
              </w:rPr>
              <w:t>)</w:t>
            </w:r>
          </w:p>
        </w:tc>
      </w:tr>
      <w:tr w:rsidR="007C5023" w:rsidRPr="00A424A9" w:rsidTr="007C5023">
        <w:trPr>
          <w:cantSplit/>
          <w:jc w:val="center"/>
        </w:trPr>
        <w:tc>
          <w:tcPr>
            <w:tcW w:w="1777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7C5023" w:rsidRPr="00A424A9" w:rsidRDefault="007C5023" w:rsidP="00463A46">
            <w:p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Driving or Flying:</w:t>
            </w:r>
          </w:p>
        </w:tc>
        <w:tc>
          <w:tcPr>
            <w:tcW w:w="9001" w:type="dxa"/>
            <w:gridSpan w:val="5"/>
            <w:tcBorders>
              <w:top w:val="double" w:sz="6" w:space="0" w:color="000000"/>
              <w:bottom w:val="double" w:sz="6" w:space="0" w:color="000000"/>
            </w:tcBorders>
          </w:tcPr>
          <w:p w:rsidR="007C5023" w:rsidRPr="00A424A9" w:rsidRDefault="007C5023" w:rsidP="00463A46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</w:tr>
      <w:tr w:rsidR="007C5023" w:rsidRPr="00A424A9" w:rsidTr="007C0045">
        <w:trPr>
          <w:cantSplit/>
          <w:trHeight w:val="745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</w:tcBorders>
          </w:tcPr>
          <w:p w:rsidR="007C5023" w:rsidRPr="00A424A9" w:rsidRDefault="007C5023" w:rsidP="00463A46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</w:tr>
      <w:tr w:rsidR="007A0439" w:rsidRPr="00A424A9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7A0439" w:rsidRPr="00A424A9" w:rsidRDefault="00FF1AB6" w:rsidP="00F77E3F">
            <w:pPr>
              <w:spacing w:before="60" w:after="6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V</w:t>
            </w:r>
            <w:r w:rsidR="007A0439" w:rsidRPr="00A424A9">
              <w:rPr>
                <w:rFonts w:ascii="Arial" w:hAnsi="Arial" w:cs="Arial"/>
                <w:b/>
                <w:bCs/>
                <w:sz w:val="24"/>
              </w:rPr>
              <w:t xml:space="preserve">I: </w:t>
            </w:r>
            <w:r w:rsidR="00F77E3F">
              <w:rPr>
                <w:rFonts w:ascii="Arial" w:hAnsi="Arial" w:cs="Arial"/>
                <w:b/>
                <w:bCs/>
                <w:smallCaps/>
                <w:sz w:val="24"/>
              </w:rPr>
              <w:t>Course Expectations</w:t>
            </w:r>
          </w:p>
        </w:tc>
      </w:tr>
      <w:tr w:rsidR="007A0439" w:rsidRPr="006933F1" w:rsidTr="007C5023">
        <w:trPr>
          <w:cantSplit/>
          <w:trHeight w:val="1035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</w:tcPr>
          <w:p w:rsidR="006933F1" w:rsidRPr="00785E5A" w:rsidRDefault="006933F1" w:rsidP="00463A46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6933F1">
              <w:rPr>
                <w:rFonts w:ascii="Arial" w:hAnsi="Arial" w:cs="Arial"/>
                <w:szCs w:val="20"/>
              </w:rPr>
              <w:t>Briefly describe you</w:t>
            </w:r>
            <w:r w:rsidR="009249AF">
              <w:rPr>
                <w:rFonts w:ascii="Arial" w:hAnsi="Arial" w:cs="Arial"/>
                <w:szCs w:val="20"/>
              </w:rPr>
              <w:t>r expectations for the training. W</w:t>
            </w:r>
            <w:r w:rsidRPr="006933F1">
              <w:rPr>
                <w:rFonts w:ascii="Arial" w:hAnsi="Arial" w:cs="Arial"/>
                <w:szCs w:val="20"/>
              </w:rPr>
              <w:t xml:space="preserve">hat do you expect to learn, </w:t>
            </w:r>
            <w:r>
              <w:rPr>
                <w:rFonts w:ascii="Arial" w:hAnsi="Arial" w:cs="Arial"/>
                <w:szCs w:val="20"/>
              </w:rPr>
              <w:t>to bring to the course, and to experience</w:t>
            </w:r>
            <w:r w:rsidRPr="00FF1AB6">
              <w:rPr>
                <w:rFonts w:ascii="Arial" w:hAnsi="Arial" w:cs="Arial"/>
                <w:szCs w:val="20"/>
              </w:rPr>
              <w:t>? How will this benefit your workplace, organization</w:t>
            </w:r>
            <w:r w:rsidR="00887129">
              <w:rPr>
                <w:rFonts w:ascii="Arial" w:hAnsi="Arial" w:cs="Arial"/>
                <w:szCs w:val="20"/>
              </w:rPr>
              <w:t>,</w:t>
            </w:r>
            <w:r w:rsidRPr="00FF1AB6">
              <w:rPr>
                <w:rFonts w:ascii="Arial" w:hAnsi="Arial" w:cs="Arial"/>
                <w:szCs w:val="20"/>
              </w:rPr>
              <w:t xml:space="preserve"> and career?</w:t>
            </w:r>
            <w:r w:rsidR="00785E5A">
              <w:rPr>
                <w:rFonts w:ascii="Arial" w:hAnsi="Arial" w:cs="Arial"/>
                <w:szCs w:val="20"/>
              </w:rPr>
              <w:t xml:space="preserve"> </w:t>
            </w:r>
          </w:p>
          <w:p w:rsidR="006933F1" w:rsidRPr="006933F1" w:rsidRDefault="006933F1" w:rsidP="00463A46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</w:tr>
      <w:tr w:rsidR="004B5E78" w:rsidRPr="00A424A9" w:rsidTr="007C5023">
        <w:trPr>
          <w:cantSplit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4B5E78" w:rsidRPr="00A424A9" w:rsidRDefault="00FF1AB6" w:rsidP="00463A46">
            <w:pPr>
              <w:spacing w:before="60" w:after="60"/>
              <w:rPr>
                <w:rFonts w:ascii="Arial" w:hAnsi="Arial" w:cs="Arial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lang w:val="es-ES"/>
              </w:rPr>
              <w:t>V</w:t>
            </w:r>
            <w:r w:rsidR="004B5E78" w:rsidRPr="00A424A9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II: </w:t>
            </w:r>
            <w:r w:rsidR="006933F1">
              <w:rPr>
                <w:rFonts w:ascii="Arial" w:hAnsi="Arial" w:cs="Arial"/>
                <w:b/>
                <w:bCs/>
                <w:smallCaps/>
                <w:sz w:val="24"/>
                <w:lang w:val="es-ES"/>
              </w:rPr>
              <w:t xml:space="preserve">Supervisor </w:t>
            </w:r>
            <w:proofErr w:type="spellStart"/>
            <w:r w:rsidR="006933F1">
              <w:rPr>
                <w:rFonts w:ascii="Arial" w:hAnsi="Arial" w:cs="Arial"/>
                <w:b/>
                <w:bCs/>
                <w:smallCaps/>
                <w:sz w:val="24"/>
                <w:lang w:val="es-ES"/>
              </w:rPr>
              <w:t>Information</w:t>
            </w:r>
            <w:proofErr w:type="spellEnd"/>
          </w:p>
        </w:tc>
      </w:tr>
      <w:tr w:rsidR="004B5E78" w:rsidRPr="00A424A9" w:rsidTr="007C5023">
        <w:trPr>
          <w:cantSplit/>
          <w:jc w:val="center"/>
        </w:trPr>
        <w:tc>
          <w:tcPr>
            <w:tcW w:w="5821" w:type="dxa"/>
            <w:gridSpan w:val="5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4B5E78" w:rsidRPr="00785E5A" w:rsidRDefault="006933F1" w:rsidP="00463A46">
            <w:pPr>
              <w:tabs>
                <w:tab w:val="left" w:pos="-1440"/>
                <w:tab w:val="left" w:pos="1095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Name:</w:t>
            </w:r>
            <w:r w:rsidR="00785E5A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957" w:type="dxa"/>
            <w:gridSpan w:val="2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4B5E78" w:rsidRPr="00785E5A" w:rsidRDefault="006933F1" w:rsidP="00463A46">
            <w:pPr>
              <w:tabs>
                <w:tab w:val="left" w:pos="-1440"/>
                <w:tab w:val="left" w:pos="1095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Phone:</w:t>
            </w:r>
            <w:r w:rsidR="00785E5A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7C5023" w:rsidRPr="00A424A9" w:rsidTr="007C5023">
        <w:trPr>
          <w:cantSplit/>
          <w:jc w:val="center"/>
        </w:trPr>
        <w:tc>
          <w:tcPr>
            <w:tcW w:w="5389" w:type="dxa"/>
            <w:gridSpan w:val="4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7C5023" w:rsidRPr="00785E5A" w:rsidRDefault="007C5023" w:rsidP="00463A46">
            <w:pPr>
              <w:tabs>
                <w:tab w:val="left" w:pos="-1440"/>
                <w:tab w:val="left" w:pos="1095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Job title:</w:t>
            </w:r>
            <w:r w:rsidR="00785E5A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389" w:type="dxa"/>
            <w:gridSpan w:val="3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7C5023" w:rsidRPr="00785E5A" w:rsidRDefault="007C5023" w:rsidP="00463A46">
            <w:pPr>
              <w:tabs>
                <w:tab w:val="left" w:pos="-1440"/>
                <w:tab w:val="left" w:pos="1095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  <w:r w:rsidR="00785E5A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A0349F" w:rsidRPr="00A424A9" w:rsidTr="00A0349F">
        <w:trPr>
          <w:cantSplit/>
          <w:trHeight w:val="274"/>
          <w:jc w:val="center"/>
        </w:trPr>
        <w:tc>
          <w:tcPr>
            <w:tcW w:w="159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A0349F" w:rsidRPr="00A0349F" w:rsidRDefault="00A0349F" w:rsidP="00463A46">
            <w:pPr>
              <w:tabs>
                <w:tab w:val="left" w:pos="-1440"/>
                <w:tab w:val="left" w:pos="1095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A0349F">
              <w:rPr>
                <w:rFonts w:ascii="Arial" w:hAnsi="Arial" w:cs="Arial"/>
                <w:b/>
                <w:szCs w:val="20"/>
              </w:rPr>
              <w:t>VIII</w:t>
            </w:r>
            <w:r>
              <w:rPr>
                <w:rFonts w:ascii="Arial" w:hAnsi="Arial" w:cs="Arial"/>
                <w:b/>
                <w:szCs w:val="20"/>
              </w:rPr>
              <w:t>: Shirt Size</w:t>
            </w:r>
          </w:p>
        </w:tc>
        <w:tc>
          <w:tcPr>
            <w:tcW w:w="9181" w:type="dxa"/>
            <w:gridSpan w:val="6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A0349F" w:rsidRPr="00A0349F" w:rsidRDefault="00A0349F" w:rsidP="00463A46">
            <w:pPr>
              <w:tabs>
                <w:tab w:val="left" w:pos="-1440"/>
                <w:tab w:val="left" w:pos="1095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</w:p>
        </w:tc>
        <w:bookmarkStart w:id="0" w:name="_GoBack"/>
        <w:bookmarkEnd w:id="0"/>
      </w:tr>
      <w:tr w:rsidR="00A0349F" w:rsidRPr="00A424A9" w:rsidTr="007C5023">
        <w:trPr>
          <w:cantSplit/>
          <w:trHeight w:val="274"/>
          <w:jc w:val="center"/>
        </w:trPr>
        <w:tc>
          <w:tcPr>
            <w:tcW w:w="10778" w:type="dxa"/>
            <w:gridSpan w:val="7"/>
            <w:tcBorders>
              <w:top w:val="double" w:sz="6" w:space="0" w:color="000000"/>
              <w:bottom w:val="double" w:sz="6" w:space="0" w:color="000000"/>
            </w:tcBorders>
            <w:shd w:val="clear" w:color="auto" w:fill="DAEEF3" w:themeFill="accent5" w:themeFillTint="33"/>
          </w:tcPr>
          <w:p w:rsidR="00A0349F" w:rsidRPr="00A0349F" w:rsidRDefault="00A0349F" w:rsidP="00463A46">
            <w:pPr>
              <w:tabs>
                <w:tab w:val="left" w:pos="-1440"/>
                <w:tab w:val="left" w:pos="1095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59764B" w:rsidRPr="00B10F70" w:rsidRDefault="00B10F70" w:rsidP="00B10F70">
      <w:pPr>
        <w:jc w:val="center"/>
        <w:rPr>
          <w:sz w:val="22"/>
          <w:szCs w:val="22"/>
        </w:rPr>
      </w:pPr>
      <w:r>
        <w:t xml:space="preserve"> </w:t>
      </w:r>
    </w:p>
    <w:sectPr w:rsidR="0059764B" w:rsidRPr="00B10F70" w:rsidSect="00FF5C10">
      <w:footerReference w:type="even" r:id="rId11"/>
      <w:footerReference w:type="default" r:id="rId12"/>
      <w:endnotePr>
        <w:numFmt w:val="decimal"/>
      </w:endnotePr>
      <w:pgSz w:w="12240" w:h="15840"/>
      <w:pgMar w:top="540" w:right="792" w:bottom="648" w:left="792" w:header="648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A4" w:rsidRDefault="009D7BA4">
      <w:r>
        <w:separator/>
      </w:r>
    </w:p>
  </w:endnote>
  <w:endnote w:type="continuationSeparator" w:id="0">
    <w:p w:rsidR="009D7BA4" w:rsidRDefault="009D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ESRI NIMA VMAP1&amp;2 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92" w:rsidRDefault="004D3818" w:rsidP="00E12C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4B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B92" w:rsidRDefault="00804B92" w:rsidP="000C7B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92" w:rsidRPr="00FF5C10" w:rsidRDefault="00FF5C10" w:rsidP="00FF5C10">
    <w:pPr>
      <w:pStyle w:val="Footer"/>
      <w:ind w:left="-72" w:right="-72"/>
      <w:rPr>
        <w:rFonts w:ascii="Arial" w:hAnsi="Arial" w:cs="Arial"/>
        <w:sz w:val="16"/>
        <w:szCs w:val="16"/>
      </w:rPr>
    </w:pPr>
    <w:r w:rsidRPr="00FF5C10">
      <w:rPr>
        <w:rFonts w:ascii="Arial" w:hAnsi="Arial" w:cs="Arial"/>
        <w:sz w:val="16"/>
        <w:szCs w:val="16"/>
      </w:rPr>
      <w:t>Return completed form to</w:t>
    </w:r>
    <w:r w:rsidR="00F344AC">
      <w:t xml:space="preserve"> emark@tnc.org</w:t>
    </w:r>
    <w:r w:rsidR="006A4C4D">
      <w:rPr>
        <w:rFonts w:ascii="Arial" w:hAnsi="Arial" w:cs="Arial"/>
        <w:sz w:val="16"/>
        <w:szCs w:val="16"/>
      </w:rPr>
      <w:t xml:space="preserve"> by </w:t>
    </w:r>
    <w:r w:rsidR="00F344AC">
      <w:rPr>
        <w:rFonts w:ascii="Arial" w:hAnsi="Arial" w:cs="Arial"/>
        <w:b/>
        <w:sz w:val="16"/>
        <w:szCs w:val="16"/>
      </w:rPr>
      <w:t>Feb. 1</w:t>
    </w:r>
    <w:r w:rsidR="00A62B15">
      <w:rPr>
        <w:rFonts w:ascii="Arial" w:hAnsi="Arial" w:cs="Arial"/>
        <w:b/>
        <w:sz w:val="16"/>
        <w:szCs w:val="16"/>
      </w:rPr>
      <w:t>6</w:t>
    </w:r>
    <w:r w:rsidR="00F344AC" w:rsidRPr="00F344AC">
      <w:rPr>
        <w:rFonts w:ascii="Arial" w:hAnsi="Arial" w:cs="Arial"/>
        <w:b/>
        <w:sz w:val="16"/>
        <w:szCs w:val="16"/>
        <w:vertAlign w:val="superscript"/>
      </w:rPr>
      <w:t>th</w:t>
    </w:r>
    <w:r w:rsidR="00F344AC">
      <w:rPr>
        <w:rFonts w:ascii="Arial" w:hAnsi="Arial" w:cs="Arial"/>
        <w:b/>
        <w:sz w:val="16"/>
        <w:szCs w:val="16"/>
      </w:rPr>
      <w:t>, 201</w:t>
    </w:r>
    <w:r w:rsidR="00387A3D">
      <w:rPr>
        <w:rFonts w:ascii="Arial" w:hAnsi="Arial" w:cs="Arial"/>
        <w:b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A4" w:rsidRDefault="009D7BA4">
      <w:r>
        <w:separator/>
      </w:r>
    </w:p>
  </w:footnote>
  <w:footnote w:type="continuationSeparator" w:id="0">
    <w:p w:rsidR="009D7BA4" w:rsidRDefault="009D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DCEC0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G"/>
        <w:legacy w:legacy="1" w:legacySpace="0" w:legacyIndent="384"/>
        <w:lvlJc w:val="left"/>
        <w:pPr>
          <w:ind w:left="384" w:hanging="384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10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E1"/>
    <w:rsid w:val="00011892"/>
    <w:rsid w:val="00011A82"/>
    <w:rsid w:val="00016FF5"/>
    <w:rsid w:val="00025EEA"/>
    <w:rsid w:val="00041F2D"/>
    <w:rsid w:val="000446F8"/>
    <w:rsid w:val="000659E8"/>
    <w:rsid w:val="00080F50"/>
    <w:rsid w:val="00082734"/>
    <w:rsid w:val="00082A2E"/>
    <w:rsid w:val="000B4B2B"/>
    <w:rsid w:val="000C2AED"/>
    <w:rsid w:val="000C3F82"/>
    <w:rsid w:val="000C7BF6"/>
    <w:rsid w:val="000D39A3"/>
    <w:rsid w:val="000D4C3B"/>
    <w:rsid w:val="000E130C"/>
    <w:rsid w:val="00103C29"/>
    <w:rsid w:val="001175FA"/>
    <w:rsid w:val="001405F3"/>
    <w:rsid w:val="00156E11"/>
    <w:rsid w:val="001776CA"/>
    <w:rsid w:val="001C05CF"/>
    <w:rsid w:val="001E22EB"/>
    <w:rsid w:val="001F6B4E"/>
    <w:rsid w:val="00223241"/>
    <w:rsid w:val="00234E90"/>
    <w:rsid w:val="00276C8D"/>
    <w:rsid w:val="00276EF2"/>
    <w:rsid w:val="00280714"/>
    <w:rsid w:val="002870C1"/>
    <w:rsid w:val="00290F0C"/>
    <w:rsid w:val="002A0657"/>
    <w:rsid w:val="002C3A65"/>
    <w:rsid w:val="002D012F"/>
    <w:rsid w:val="003003A0"/>
    <w:rsid w:val="00351F6C"/>
    <w:rsid w:val="00386A2A"/>
    <w:rsid w:val="00387A3D"/>
    <w:rsid w:val="0039658B"/>
    <w:rsid w:val="003A09C6"/>
    <w:rsid w:val="003C00FE"/>
    <w:rsid w:val="003D05D1"/>
    <w:rsid w:val="003D158C"/>
    <w:rsid w:val="003D3F21"/>
    <w:rsid w:val="003D5657"/>
    <w:rsid w:val="003D69D2"/>
    <w:rsid w:val="003E0E3C"/>
    <w:rsid w:val="003E677D"/>
    <w:rsid w:val="00400915"/>
    <w:rsid w:val="00424D9A"/>
    <w:rsid w:val="004273B4"/>
    <w:rsid w:val="0043549B"/>
    <w:rsid w:val="004464D0"/>
    <w:rsid w:val="00451CE9"/>
    <w:rsid w:val="004532F7"/>
    <w:rsid w:val="00463A46"/>
    <w:rsid w:val="00470030"/>
    <w:rsid w:val="00495639"/>
    <w:rsid w:val="00496027"/>
    <w:rsid w:val="004B5E78"/>
    <w:rsid w:val="004D3818"/>
    <w:rsid w:val="004F60D5"/>
    <w:rsid w:val="004F6F23"/>
    <w:rsid w:val="0050504D"/>
    <w:rsid w:val="00506F1C"/>
    <w:rsid w:val="00510D9A"/>
    <w:rsid w:val="00520324"/>
    <w:rsid w:val="0053064A"/>
    <w:rsid w:val="00533F9F"/>
    <w:rsid w:val="00544593"/>
    <w:rsid w:val="00551825"/>
    <w:rsid w:val="00553F06"/>
    <w:rsid w:val="00587C03"/>
    <w:rsid w:val="0059567C"/>
    <w:rsid w:val="0059764B"/>
    <w:rsid w:val="005D3A9F"/>
    <w:rsid w:val="005D4656"/>
    <w:rsid w:val="005E57E4"/>
    <w:rsid w:val="005E7BC2"/>
    <w:rsid w:val="005F4200"/>
    <w:rsid w:val="00606DD5"/>
    <w:rsid w:val="00617885"/>
    <w:rsid w:val="0063126A"/>
    <w:rsid w:val="00631FA9"/>
    <w:rsid w:val="0064469D"/>
    <w:rsid w:val="0065255F"/>
    <w:rsid w:val="00676430"/>
    <w:rsid w:val="006933F1"/>
    <w:rsid w:val="00696DA0"/>
    <w:rsid w:val="006A4C4D"/>
    <w:rsid w:val="006D4522"/>
    <w:rsid w:val="006D7632"/>
    <w:rsid w:val="007029AF"/>
    <w:rsid w:val="007504C0"/>
    <w:rsid w:val="00767C7F"/>
    <w:rsid w:val="00785E5A"/>
    <w:rsid w:val="007A0439"/>
    <w:rsid w:val="007A3A4A"/>
    <w:rsid w:val="007C5023"/>
    <w:rsid w:val="008020CD"/>
    <w:rsid w:val="00804B92"/>
    <w:rsid w:val="00805EFE"/>
    <w:rsid w:val="00831D85"/>
    <w:rsid w:val="008446AC"/>
    <w:rsid w:val="008577ED"/>
    <w:rsid w:val="008608DA"/>
    <w:rsid w:val="0087308E"/>
    <w:rsid w:val="00884125"/>
    <w:rsid w:val="00887129"/>
    <w:rsid w:val="0089544F"/>
    <w:rsid w:val="008970BA"/>
    <w:rsid w:val="008C6725"/>
    <w:rsid w:val="008D378D"/>
    <w:rsid w:val="00920ECE"/>
    <w:rsid w:val="009231BD"/>
    <w:rsid w:val="009249AF"/>
    <w:rsid w:val="00963AAF"/>
    <w:rsid w:val="00975698"/>
    <w:rsid w:val="00975885"/>
    <w:rsid w:val="0099317A"/>
    <w:rsid w:val="009A469D"/>
    <w:rsid w:val="009B69F7"/>
    <w:rsid w:val="009C0A4A"/>
    <w:rsid w:val="009C15A8"/>
    <w:rsid w:val="009C1CFE"/>
    <w:rsid w:val="009C3121"/>
    <w:rsid w:val="009D3591"/>
    <w:rsid w:val="009D5C74"/>
    <w:rsid w:val="009D70E4"/>
    <w:rsid w:val="009D7BA4"/>
    <w:rsid w:val="00A0349F"/>
    <w:rsid w:val="00A13D74"/>
    <w:rsid w:val="00A26870"/>
    <w:rsid w:val="00A34319"/>
    <w:rsid w:val="00A424A9"/>
    <w:rsid w:val="00A466A1"/>
    <w:rsid w:val="00A62B15"/>
    <w:rsid w:val="00A70A2A"/>
    <w:rsid w:val="00A755ED"/>
    <w:rsid w:val="00A76BD5"/>
    <w:rsid w:val="00A822A5"/>
    <w:rsid w:val="00A83714"/>
    <w:rsid w:val="00AA1EB9"/>
    <w:rsid w:val="00AA2FEE"/>
    <w:rsid w:val="00AA597F"/>
    <w:rsid w:val="00AB1DD2"/>
    <w:rsid w:val="00AC6FD2"/>
    <w:rsid w:val="00AE4C34"/>
    <w:rsid w:val="00AF4A61"/>
    <w:rsid w:val="00AF4E0A"/>
    <w:rsid w:val="00B026C8"/>
    <w:rsid w:val="00B10F70"/>
    <w:rsid w:val="00B11F8D"/>
    <w:rsid w:val="00B31DD9"/>
    <w:rsid w:val="00B33C60"/>
    <w:rsid w:val="00B51EB2"/>
    <w:rsid w:val="00B5461E"/>
    <w:rsid w:val="00B6615D"/>
    <w:rsid w:val="00B76B08"/>
    <w:rsid w:val="00B8055B"/>
    <w:rsid w:val="00B938E6"/>
    <w:rsid w:val="00BA6701"/>
    <w:rsid w:val="00BB4FE8"/>
    <w:rsid w:val="00BB58E9"/>
    <w:rsid w:val="00BE23F1"/>
    <w:rsid w:val="00C223E2"/>
    <w:rsid w:val="00C32AA5"/>
    <w:rsid w:val="00C44E2A"/>
    <w:rsid w:val="00C45A41"/>
    <w:rsid w:val="00C46FD3"/>
    <w:rsid w:val="00C62580"/>
    <w:rsid w:val="00C657E9"/>
    <w:rsid w:val="00C6591E"/>
    <w:rsid w:val="00CB0BEA"/>
    <w:rsid w:val="00CE42D9"/>
    <w:rsid w:val="00D210F8"/>
    <w:rsid w:val="00D3007D"/>
    <w:rsid w:val="00D3210F"/>
    <w:rsid w:val="00D55E27"/>
    <w:rsid w:val="00D678AF"/>
    <w:rsid w:val="00D71E75"/>
    <w:rsid w:val="00D84644"/>
    <w:rsid w:val="00DA2346"/>
    <w:rsid w:val="00DB7231"/>
    <w:rsid w:val="00DC4564"/>
    <w:rsid w:val="00DD586A"/>
    <w:rsid w:val="00DD58D3"/>
    <w:rsid w:val="00DF5472"/>
    <w:rsid w:val="00E02022"/>
    <w:rsid w:val="00E12CA4"/>
    <w:rsid w:val="00E12CB3"/>
    <w:rsid w:val="00E26CDD"/>
    <w:rsid w:val="00E31ECA"/>
    <w:rsid w:val="00E359FD"/>
    <w:rsid w:val="00E8406C"/>
    <w:rsid w:val="00E952C2"/>
    <w:rsid w:val="00EA1473"/>
    <w:rsid w:val="00EB2DE8"/>
    <w:rsid w:val="00EB5FA0"/>
    <w:rsid w:val="00F12906"/>
    <w:rsid w:val="00F20DD9"/>
    <w:rsid w:val="00F344AC"/>
    <w:rsid w:val="00F37DE1"/>
    <w:rsid w:val="00F502C6"/>
    <w:rsid w:val="00F56B7B"/>
    <w:rsid w:val="00F73831"/>
    <w:rsid w:val="00F77E3F"/>
    <w:rsid w:val="00F835AB"/>
    <w:rsid w:val="00F94AF9"/>
    <w:rsid w:val="00FC5231"/>
    <w:rsid w:val="00FD22F3"/>
    <w:rsid w:val="00FE6DEE"/>
    <w:rsid w:val="00FF1AB6"/>
    <w:rsid w:val="00FF5A13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5B4E"/>
  <w15:docId w15:val="{3E11CC8D-DC29-4283-9DCE-AE35B473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CDD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A13D74"/>
    <w:rPr>
      <w:rFonts w:cs="Times New Roman"/>
    </w:rPr>
  </w:style>
  <w:style w:type="paragraph" w:customStyle="1" w:styleId="Level1">
    <w:name w:val="Level 1"/>
    <w:basedOn w:val="Normal"/>
    <w:uiPriority w:val="99"/>
    <w:rsid w:val="00A13D74"/>
    <w:pPr>
      <w:ind w:left="384" w:hanging="384"/>
    </w:pPr>
  </w:style>
  <w:style w:type="paragraph" w:styleId="BalloonText">
    <w:name w:val="Balloon Text"/>
    <w:basedOn w:val="Normal"/>
    <w:link w:val="BalloonTextChar"/>
    <w:uiPriority w:val="99"/>
    <w:semiHidden/>
    <w:rsid w:val="00AC6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E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F6F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3EA"/>
    <w:rPr>
      <w:sz w:val="20"/>
      <w:szCs w:val="24"/>
    </w:rPr>
  </w:style>
  <w:style w:type="paragraph" w:styleId="Footer">
    <w:name w:val="footer"/>
    <w:basedOn w:val="Normal"/>
    <w:link w:val="FooterChar"/>
    <w:uiPriority w:val="99"/>
    <w:rsid w:val="004F6F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3EA"/>
    <w:rPr>
      <w:sz w:val="20"/>
      <w:szCs w:val="24"/>
    </w:rPr>
  </w:style>
  <w:style w:type="character" w:styleId="PageNumber">
    <w:name w:val="page number"/>
    <w:basedOn w:val="DefaultParagraphFont"/>
    <w:uiPriority w:val="99"/>
    <w:rsid w:val="004F6F2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F5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Butterfield\Application%20Data\Microsoft\Templates\TP0300036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C8BB-EB04-4D8F-9535-A8D244FC1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80781-B93B-4E97-9E2B-BB9A94FAE2A3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3C9ED7D2-9FAA-4E7B-882C-BA8C83090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5E0CD-9D1A-43FD-9882-754EDBA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TP030003674.dotx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TNC_User</dc:creator>
  <cp:lastModifiedBy>Eric Mark</cp:lastModifiedBy>
  <cp:revision>5</cp:revision>
  <cp:lastPrinted>2006-01-23T22:39:00Z</cp:lastPrinted>
  <dcterms:created xsi:type="dcterms:W3CDTF">2017-11-07T12:17:00Z</dcterms:created>
  <dcterms:modified xsi:type="dcterms:W3CDTF">2017-11-26T15:29:00Z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TC300036749990</vt:lpwstr>
  </property>
</Properties>
</file>